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3AEB" w14:textId="77777777" w:rsidR="0085291A" w:rsidRPr="0085291A" w:rsidRDefault="0085291A" w:rsidP="0085291A">
      <w:pPr>
        <w:widowControl w:val="0"/>
        <w:tabs>
          <w:tab w:val="left" w:pos="1264"/>
          <w:tab w:val="left" w:pos="2133"/>
          <w:tab w:val="left" w:pos="3199"/>
          <w:tab w:val="left" w:pos="3842"/>
          <w:tab w:val="left" w:pos="4620"/>
          <w:tab w:val="left" w:pos="5728"/>
        </w:tabs>
        <w:ind w:left="429" w:right="-1" w:hanging="9"/>
        <w:jc w:val="center"/>
        <w:rPr>
          <w:rFonts w:ascii="Times New Roman" w:hAnsi="Times New Roman"/>
          <w:b/>
          <w:bCs/>
          <w:noProof/>
          <w:color w:val="000000"/>
          <w:spacing w:val="-3"/>
          <w:sz w:val="28"/>
          <w:szCs w:val="28"/>
        </w:rPr>
      </w:pPr>
      <w:r w:rsidRPr="0085291A">
        <w:rPr>
          <w:rFonts w:ascii="Times New Roman" w:hAnsi="Times New Roman"/>
          <w:b/>
          <w:bCs/>
          <w:noProof/>
          <w:color w:val="000000"/>
          <w:spacing w:val="-3"/>
          <w:sz w:val="28"/>
          <w:szCs w:val="28"/>
        </w:rPr>
        <w:drawing>
          <wp:inline distT="0" distB="0" distL="0" distR="0" wp14:anchorId="08B86885" wp14:editId="25DF1C6A">
            <wp:extent cx="409575" cy="495300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387E" w14:textId="77777777" w:rsidR="0085291A" w:rsidRPr="0085291A" w:rsidRDefault="0085291A" w:rsidP="0085291A">
      <w:pPr>
        <w:widowControl w:val="0"/>
        <w:tabs>
          <w:tab w:val="left" w:pos="1264"/>
          <w:tab w:val="left" w:pos="2133"/>
          <w:tab w:val="left" w:pos="3199"/>
          <w:tab w:val="left" w:pos="3842"/>
          <w:tab w:val="left" w:pos="4620"/>
          <w:tab w:val="left" w:pos="5728"/>
        </w:tabs>
        <w:ind w:left="429" w:right="-1" w:hanging="9"/>
        <w:jc w:val="center"/>
        <w:rPr>
          <w:rFonts w:ascii="Times New Roman" w:hAnsi="Times New Roman"/>
          <w:b/>
          <w:bCs/>
          <w:noProof/>
          <w:color w:val="000000"/>
          <w:spacing w:val="-3"/>
          <w:sz w:val="28"/>
          <w:szCs w:val="28"/>
        </w:rPr>
      </w:pPr>
    </w:p>
    <w:p w14:paraId="71DEFB8F" w14:textId="77777777" w:rsidR="0085291A" w:rsidRPr="0085291A" w:rsidRDefault="0085291A" w:rsidP="0085291A">
      <w:pPr>
        <w:widowControl w:val="0"/>
        <w:tabs>
          <w:tab w:val="left" w:pos="1264"/>
          <w:tab w:val="left" w:pos="2133"/>
          <w:tab w:val="left" w:pos="3199"/>
          <w:tab w:val="left" w:pos="3842"/>
          <w:tab w:val="left" w:pos="4620"/>
          <w:tab w:val="left" w:pos="5728"/>
        </w:tabs>
        <w:ind w:left="429" w:right="-1" w:hanging="9"/>
        <w:jc w:val="center"/>
        <w:rPr>
          <w:rFonts w:ascii="Times New Roman" w:hAnsi="Times New Roman"/>
          <w:b/>
          <w:bCs/>
          <w:noProof/>
          <w:color w:val="000000"/>
          <w:spacing w:val="-3"/>
          <w:sz w:val="28"/>
          <w:szCs w:val="28"/>
        </w:rPr>
      </w:pPr>
      <w:r w:rsidRPr="0085291A">
        <w:rPr>
          <w:rFonts w:ascii="Times New Roman" w:hAnsi="Times New Roman"/>
          <w:b/>
          <w:bCs/>
          <w:noProof/>
          <w:color w:val="000000"/>
          <w:spacing w:val="-3"/>
          <w:sz w:val="28"/>
          <w:szCs w:val="28"/>
        </w:rPr>
        <w:t>СОВЕТ НАРОДНЫХ ДЕПУТАТОВ</w:t>
      </w:r>
    </w:p>
    <w:p w14:paraId="12658939" w14:textId="77777777" w:rsidR="0085291A" w:rsidRPr="0085291A" w:rsidRDefault="0085291A" w:rsidP="0085291A">
      <w:pPr>
        <w:widowControl w:val="0"/>
        <w:tabs>
          <w:tab w:val="left" w:pos="1264"/>
          <w:tab w:val="left" w:pos="2133"/>
          <w:tab w:val="left" w:pos="3199"/>
          <w:tab w:val="left" w:pos="3842"/>
          <w:tab w:val="left" w:pos="4620"/>
          <w:tab w:val="left" w:pos="5728"/>
        </w:tabs>
        <w:ind w:left="429" w:right="-1" w:hanging="9"/>
        <w:jc w:val="center"/>
        <w:rPr>
          <w:rFonts w:ascii="Times New Roman" w:hAnsi="Times New Roman"/>
          <w:b/>
          <w:bCs/>
          <w:noProof/>
          <w:color w:val="000000"/>
          <w:spacing w:val="-3"/>
          <w:sz w:val="28"/>
          <w:szCs w:val="28"/>
        </w:rPr>
      </w:pPr>
      <w:r w:rsidRPr="0085291A">
        <w:rPr>
          <w:rFonts w:ascii="Times New Roman" w:hAnsi="Times New Roman"/>
          <w:b/>
          <w:bCs/>
          <w:noProof/>
          <w:color w:val="000000"/>
          <w:spacing w:val="-3"/>
          <w:sz w:val="28"/>
          <w:szCs w:val="28"/>
        </w:rPr>
        <w:t>ПРИГОРОДНОГО СЕЛЬСКОГО ПОСЕЛЕНИЯ</w:t>
      </w:r>
    </w:p>
    <w:p w14:paraId="5C4E1550" w14:textId="77777777" w:rsidR="0085291A" w:rsidRPr="0085291A" w:rsidRDefault="0085291A" w:rsidP="0085291A">
      <w:pPr>
        <w:widowControl w:val="0"/>
        <w:tabs>
          <w:tab w:val="left" w:pos="1264"/>
          <w:tab w:val="left" w:pos="2133"/>
          <w:tab w:val="left" w:pos="3199"/>
          <w:tab w:val="left" w:pos="3842"/>
          <w:tab w:val="left" w:pos="4620"/>
          <w:tab w:val="left" w:pos="5728"/>
        </w:tabs>
        <w:ind w:left="429" w:right="-1" w:hanging="9"/>
        <w:jc w:val="center"/>
        <w:rPr>
          <w:rFonts w:ascii="Times New Roman" w:hAnsi="Times New Roman"/>
          <w:b/>
          <w:bCs/>
          <w:noProof/>
          <w:color w:val="000000"/>
          <w:spacing w:val="-3"/>
          <w:sz w:val="28"/>
          <w:szCs w:val="28"/>
        </w:rPr>
      </w:pPr>
      <w:r w:rsidRPr="0085291A">
        <w:rPr>
          <w:rFonts w:ascii="Times New Roman" w:hAnsi="Times New Roman"/>
          <w:b/>
          <w:bCs/>
          <w:noProof/>
          <w:color w:val="000000"/>
          <w:spacing w:val="-3"/>
          <w:sz w:val="28"/>
          <w:szCs w:val="28"/>
        </w:rPr>
        <w:t>КАЛАЧЕЕВСКОГО МУНИЦИПАЛЬНОГО РАЙОНА</w:t>
      </w:r>
    </w:p>
    <w:p w14:paraId="3A949473" w14:textId="77777777" w:rsidR="0085291A" w:rsidRPr="0085291A" w:rsidRDefault="0085291A" w:rsidP="0085291A">
      <w:pPr>
        <w:widowControl w:val="0"/>
        <w:tabs>
          <w:tab w:val="left" w:pos="1264"/>
          <w:tab w:val="left" w:pos="2133"/>
          <w:tab w:val="left" w:pos="3199"/>
          <w:tab w:val="left" w:pos="3842"/>
          <w:tab w:val="left" w:pos="4620"/>
          <w:tab w:val="left" w:pos="5728"/>
        </w:tabs>
        <w:ind w:left="429" w:right="-1" w:hanging="9"/>
        <w:jc w:val="center"/>
        <w:rPr>
          <w:rFonts w:ascii="Times New Roman" w:hAnsi="Times New Roman"/>
          <w:b/>
          <w:bCs/>
          <w:noProof/>
          <w:color w:val="000000"/>
          <w:spacing w:val="-3"/>
          <w:sz w:val="28"/>
          <w:szCs w:val="28"/>
        </w:rPr>
      </w:pPr>
      <w:r w:rsidRPr="0085291A">
        <w:rPr>
          <w:rFonts w:ascii="Times New Roman" w:hAnsi="Times New Roman"/>
          <w:b/>
          <w:bCs/>
          <w:noProof/>
          <w:color w:val="000000"/>
          <w:spacing w:val="-3"/>
          <w:sz w:val="28"/>
          <w:szCs w:val="28"/>
        </w:rPr>
        <w:t>ВОРОНЕЖСКОЙ ОБЛАСТИ</w:t>
      </w:r>
    </w:p>
    <w:p w14:paraId="710FD950" w14:textId="77777777" w:rsidR="0085291A" w:rsidRPr="0085291A" w:rsidRDefault="0085291A" w:rsidP="0085291A">
      <w:pPr>
        <w:widowControl w:val="0"/>
        <w:tabs>
          <w:tab w:val="left" w:pos="1264"/>
          <w:tab w:val="left" w:pos="2133"/>
          <w:tab w:val="left" w:pos="3199"/>
          <w:tab w:val="left" w:pos="3842"/>
          <w:tab w:val="left" w:pos="4620"/>
          <w:tab w:val="left" w:pos="5728"/>
        </w:tabs>
        <w:ind w:left="429" w:right="-1" w:hanging="9"/>
        <w:jc w:val="center"/>
        <w:rPr>
          <w:rFonts w:ascii="Times New Roman" w:hAnsi="Times New Roman"/>
          <w:b/>
          <w:bCs/>
          <w:noProof/>
          <w:color w:val="000000"/>
          <w:spacing w:val="-3"/>
          <w:sz w:val="28"/>
          <w:szCs w:val="28"/>
        </w:rPr>
      </w:pPr>
    </w:p>
    <w:p w14:paraId="0810D497" w14:textId="77777777" w:rsidR="0085291A" w:rsidRPr="0085291A" w:rsidRDefault="0085291A" w:rsidP="0085291A">
      <w:pPr>
        <w:widowControl w:val="0"/>
        <w:tabs>
          <w:tab w:val="left" w:pos="1264"/>
          <w:tab w:val="left" w:pos="2133"/>
          <w:tab w:val="left" w:pos="3199"/>
          <w:tab w:val="left" w:pos="3842"/>
          <w:tab w:val="left" w:pos="4620"/>
          <w:tab w:val="left" w:pos="5728"/>
        </w:tabs>
        <w:ind w:left="429" w:right="-1" w:hanging="9"/>
        <w:jc w:val="center"/>
        <w:rPr>
          <w:rFonts w:ascii="Times New Roman" w:hAnsi="Times New Roman"/>
          <w:b/>
          <w:bCs/>
          <w:noProof/>
          <w:color w:val="000000"/>
          <w:spacing w:val="-3"/>
          <w:sz w:val="36"/>
          <w:szCs w:val="36"/>
        </w:rPr>
      </w:pPr>
      <w:r w:rsidRPr="0085291A">
        <w:rPr>
          <w:rFonts w:ascii="Times New Roman" w:hAnsi="Times New Roman"/>
          <w:b/>
          <w:bCs/>
          <w:noProof/>
          <w:color w:val="000000"/>
          <w:spacing w:val="-3"/>
          <w:sz w:val="36"/>
          <w:szCs w:val="36"/>
        </w:rPr>
        <w:t>РЕШЕНИЕ</w:t>
      </w:r>
    </w:p>
    <w:p w14:paraId="71BF1332" w14:textId="77777777" w:rsidR="00150CBD" w:rsidRDefault="00150CBD" w:rsidP="00150CBD">
      <w:pPr>
        <w:widowControl w:val="0"/>
        <w:tabs>
          <w:tab w:val="left" w:pos="1264"/>
          <w:tab w:val="left" w:pos="2133"/>
          <w:tab w:val="left" w:pos="3199"/>
          <w:tab w:val="left" w:pos="3842"/>
          <w:tab w:val="left" w:pos="4620"/>
          <w:tab w:val="left" w:pos="5728"/>
        </w:tabs>
        <w:ind w:left="429" w:right="-1" w:hanging="9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</w:p>
    <w:p w14:paraId="4A504898" w14:textId="75D5CB24" w:rsidR="00150CBD" w:rsidRPr="00B50864" w:rsidRDefault="00150CBD" w:rsidP="00EC3B44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B50864">
        <w:rPr>
          <w:rFonts w:ascii="Times New Roman" w:hAnsi="Times New Roman"/>
          <w:color w:val="000000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Pr="00B5086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Pr="00B50864">
        <w:rPr>
          <w:rFonts w:ascii="Times New Roman" w:hAnsi="Times New Roman"/>
          <w:color w:val="000000"/>
          <w:sz w:val="28"/>
          <w:szCs w:val="28"/>
          <w:u w:val="single"/>
        </w:rPr>
        <w:t xml:space="preserve"> 2025 г. №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="00F97253">
        <w:rPr>
          <w:rFonts w:ascii="Times New Roman" w:hAnsi="Times New Roman"/>
          <w:color w:val="000000"/>
          <w:sz w:val="28"/>
          <w:szCs w:val="28"/>
          <w:u w:val="single"/>
        </w:rPr>
        <w:t>9</w:t>
      </w:r>
    </w:p>
    <w:p w14:paraId="04FDCA8F" w14:textId="3AA93151" w:rsidR="00150CBD" w:rsidRPr="0085291A" w:rsidRDefault="00150CBD" w:rsidP="00150CBD">
      <w:pPr>
        <w:widowControl w:val="0"/>
        <w:rPr>
          <w:rFonts w:ascii="Times New Roman" w:hAnsi="Times New Roman"/>
          <w:color w:val="000000"/>
          <w:spacing w:val="-5"/>
          <w:sz w:val="20"/>
          <w:szCs w:val="20"/>
        </w:rPr>
      </w:pPr>
      <w:r w:rsidRPr="0085291A">
        <w:rPr>
          <w:rFonts w:ascii="Times New Roman" w:hAnsi="Times New Roman"/>
          <w:sz w:val="20"/>
          <w:szCs w:val="20"/>
        </w:rPr>
        <w:t xml:space="preserve">   п. Пригородный</w:t>
      </w:r>
      <w:r w:rsidRPr="0085291A"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</w:p>
    <w:p w14:paraId="1750938A" w14:textId="77777777" w:rsidR="00150CBD" w:rsidRDefault="00150CBD" w:rsidP="0085291A">
      <w:pPr>
        <w:widowControl w:val="0"/>
        <w:tabs>
          <w:tab w:val="left" w:pos="1264"/>
          <w:tab w:val="left" w:pos="2133"/>
          <w:tab w:val="left" w:pos="3199"/>
          <w:tab w:val="left" w:pos="3842"/>
          <w:tab w:val="left" w:pos="4620"/>
          <w:tab w:val="left" w:pos="5728"/>
        </w:tabs>
        <w:ind w:left="429" w:right="-1" w:hanging="9"/>
        <w:jc w:val="left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150CBD" w:rsidRPr="00030AA1" w14:paraId="655B5052" w14:textId="77777777" w:rsidTr="00EC3B44">
        <w:trPr>
          <w:trHeight w:val="53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938C278" w14:textId="77777777" w:rsidR="00150CBD" w:rsidRPr="00030AA1" w:rsidRDefault="00150CBD" w:rsidP="00EC3B44">
            <w:pPr>
              <w:widowControl w:val="0"/>
              <w:tabs>
                <w:tab w:val="left" w:pos="426"/>
              </w:tabs>
              <w:ind w:right="-103" w:firstLine="0"/>
              <w:rPr>
                <w:rFonts w:ascii="Times New Roman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030AA1">
              <w:rPr>
                <w:rFonts w:ascii="Times New Roman" w:hAnsi="Times New Roman"/>
                <w:b/>
                <w:bCs/>
                <w:color w:val="000000"/>
                <w:spacing w:val="-1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8"/>
                <w:szCs w:val="28"/>
              </w:rPr>
              <w:t xml:space="preserve"> назначении выборов депутатов Совета народных депутатов Пригородного сельского поселения </w:t>
            </w:r>
            <w:bookmarkStart w:id="0" w:name="_Hlk200463379"/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8"/>
                <w:szCs w:val="28"/>
              </w:rPr>
              <w:t xml:space="preserve">Калачеевского муниципального района Воронежской области </w:t>
            </w:r>
          </w:p>
          <w:bookmarkEnd w:id="0"/>
          <w:p w14:paraId="618924F2" w14:textId="77777777" w:rsidR="00150CBD" w:rsidRPr="00030AA1" w:rsidRDefault="00150CBD" w:rsidP="00370925">
            <w:pPr>
              <w:widowControl w:val="0"/>
              <w:tabs>
                <w:tab w:val="left" w:pos="1264"/>
                <w:tab w:val="left" w:pos="2133"/>
                <w:tab w:val="left" w:pos="3199"/>
                <w:tab w:val="left" w:pos="3842"/>
                <w:tab w:val="left" w:pos="4620"/>
                <w:tab w:val="left" w:pos="5728"/>
              </w:tabs>
              <w:ind w:right="4260"/>
              <w:rPr>
                <w:rFonts w:ascii="Times New Roman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</w:p>
        </w:tc>
      </w:tr>
    </w:tbl>
    <w:p w14:paraId="11D34814" w14:textId="77777777" w:rsidR="0086781E" w:rsidRPr="00E24E92" w:rsidRDefault="0086781E" w:rsidP="00E24E92">
      <w:pPr>
        <w:ind w:firstLine="709"/>
      </w:pPr>
    </w:p>
    <w:p w14:paraId="76ED0159" w14:textId="3A809C2D" w:rsidR="0086781E" w:rsidRPr="00150CBD" w:rsidRDefault="0086781E" w:rsidP="00EC3B44">
      <w:pPr>
        <w:ind w:firstLine="709"/>
        <w:rPr>
          <w:rFonts w:ascii="Times New Roman" w:hAnsi="Times New Roman"/>
          <w:sz w:val="28"/>
          <w:szCs w:val="28"/>
        </w:rPr>
      </w:pPr>
      <w:r w:rsidRPr="00150CBD">
        <w:rPr>
          <w:rFonts w:ascii="Times New Roman" w:hAnsi="Times New Roman"/>
          <w:sz w:val="28"/>
          <w:szCs w:val="28"/>
        </w:rPr>
        <w:t xml:space="preserve">В </w:t>
      </w:r>
      <w:r w:rsidR="007A67E0" w:rsidRPr="00150CBD">
        <w:rPr>
          <w:rFonts w:ascii="Times New Roman" w:hAnsi="Times New Roman"/>
          <w:sz w:val="28"/>
          <w:szCs w:val="28"/>
        </w:rPr>
        <w:t xml:space="preserve">связи с окончанием срока полномочий депутатов Совета народных депутатов </w:t>
      </w:r>
      <w:r w:rsidR="00150CBD" w:rsidRPr="00EC3B44">
        <w:rPr>
          <w:rFonts w:ascii="Times New Roman" w:hAnsi="Times New Roman"/>
          <w:sz w:val="28"/>
          <w:szCs w:val="28"/>
          <w:shd w:val="clear" w:color="auto" w:fill="FFFFFF" w:themeFill="background1"/>
        </w:rPr>
        <w:t>Пригородного</w:t>
      </w:r>
      <w:r w:rsidR="00172C1A" w:rsidRPr="00EC3B4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сельского поселения Калачеевского</w:t>
      </w:r>
      <w:r w:rsidR="00E70DB1" w:rsidRPr="00EC3B4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муниципального района Воронежской области</w:t>
      </w:r>
      <w:r w:rsidR="007A67E0" w:rsidRPr="00EC3B4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EC3B44" w:rsidRPr="00EC3B44">
        <w:rPr>
          <w:rFonts w:ascii="Times New Roman" w:hAnsi="Times New Roman"/>
          <w:sz w:val="28"/>
          <w:szCs w:val="28"/>
          <w:shd w:val="clear" w:color="auto" w:fill="FFFFFF" w:themeFill="background1"/>
        </w:rPr>
        <w:t>четвертого</w:t>
      </w:r>
      <w:r w:rsidR="007A67E0" w:rsidRPr="00EC3B4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созыва, в </w:t>
      </w:r>
      <w:r w:rsidRPr="00EC3B4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соответствии </w:t>
      </w:r>
      <w:r w:rsidR="004C1402" w:rsidRPr="00EC3B44">
        <w:rPr>
          <w:rFonts w:ascii="Times New Roman" w:hAnsi="Times New Roman"/>
          <w:sz w:val="28"/>
          <w:szCs w:val="28"/>
          <w:shd w:val="clear" w:color="auto" w:fill="FFFFFF" w:themeFill="background1"/>
        </w:rPr>
        <w:t>с</w:t>
      </w:r>
      <w:r w:rsidR="00CE7DA7" w:rsidRPr="00EC3B4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частью 1</w:t>
      </w:r>
      <w:r w:rsidR="004C1402" w:rsidRPr="00EC3B4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стать</w:t>
      </w:r>
      <w:r w:rsidR="00CE7DA7" w:rsidRPr="00EC3B44">
        <w:rPr>
          <w:rFonts w:ascii="Times New Roman" w:hAnsi="Times New Roman"/>
          <w:sz w:val="28"/>
          <w:szCs w:val="28"/>
          <w:shd w:val="clear" w:color="auto" w:fill="FFFFFF" w:themeFill="background1"/>
        </w:rPr>
        <w:t>и</w:t>
      </w:r>
      <w:r w:rsidR="004C1402" w:rsidRPr="00EC3B4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13</w:t>
      </w:r>
      <w:r w:rsidR="007A67E0" w:rsidRPr="00EC3B4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4C1402" w:rsidRPr="00EC3B4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Закона Воронежской </w:t>
      </w:r>
      <w:r w:rsidR="004C1402" w:rsidRPr="00EC3B4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области от 27 июня 2007 года № 87-ОЗ «Избирательный кодекс Воронежской области</w:t>
      </w:r>
      <w:r w:rsidR="004C1402" w:rsidRPr="00EC3B4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72C1A" w:rsidRPr="00EC3B44">
        <w:rPr>
          <w:rFonts w:ascii="Times New Roman" w:hAnsi="Times New Roman"/>
          <w:color w:val="000000" w:themeColor="text1"/>
          <w:sz w:val="28"/>
          <w:szCs w:val="28"/>
        </w:rPr>
        <w:t xml:space="preserve"> пунктом </w:t>
      </w:r>
      <w:r w:rsidR="00EC3B44" w:rsidRPr="00EC3B4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72C1A" w:rsidRPr="00EC3B44">
        <w:rPr>
          <w:rFonts w:ascii="Times New Roman" w:hAnsi="Times New Roman"/>
          <w:color w:val="000000" w:themeColor="text1"/>
          <w:sz w:val="28"/>
          <w:szCs w:val="28"/>
        </w:rPr>
        <w:t xml:space="preserve"> части 2 статьи 27 Устава </w:t>
      </w:r>
      <w:r w:rsidR="00EC3B44" w:rsidRPr="00EC3B44">
        <w:rPr>
          <w:rFonts w:ascii="Times New Roman" w:hAnsi="Times New Roman"/>
          <w:color w:val="000000" w:themeColor="text1"/>
          <w:sz w:val="28"/>
          <w:szCs w:val="28"/>
        </w:rPr>
        <w:t>Пригородного</w:t>
      </w:r>
      <w:r w:rsidR="00172C1A" w:rsidRPr="00EC3B4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="004C1402" w:rsidRPr="00EC3B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E7DA7" w:rsidRPr="00EC3B44">
        <w:rPr>
          <w:rFonts w:ascii="Times New Roman" w:hAnsi="Times New Roman"/>
          <w:color w:val="000000" w:themeColor="text1"/>
          <w:sz w:val="28"/>
          <w:szCs w:val="28"/>
        </w:rPr>
        <w:t xml:space="preserve">Совет народных депутатов </w:t>
      </w:r>
      <w:r w:rsidR="00EC3B44">
        <w:rPr>
          <w:rFonts w:ascii="Times New Roman" w:hAnsi="Times New Roman"/>
          <w:color w:val="000000" w:themeColor="text1"/>
          <w:sz w:val="28"/>
          <w:szCs w:val="28"/>
        </w:rPr>
        <w:t xml:space="preserve">Пригородного </w:t>
      </w:r>
      <w:r w:rsidR="00172C1A" w:rsidRPr="00EC3B44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Калачеевского </w:t>
      </w:r>
      <w:r w:rsidR="00A844F7" w:rsidRPr="00EC3B4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Воронежской области </w:t>
      </w:r>
      <w:r w:rsidR="00EC3B44" w:rsidRPr="00EC3B44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решил:</w:t>
      </w:r>
    </w:p>
    <w:p w14:paraId="7D59AE23" w14:textId="202DA701" w:rsidR="00E95E9C" w:rsidRPr="00150CBD" w:rsidRDefault="004C1402" w:rsidP="00E24E92">
      <w:pPr>
        <w:ind w:firstLine="709"/>
        <w:rPr>
          <w:rFonts w:ascii="Times New Roman" w:hAnsi="Times New Roman"/>
          <w:sz w:val="28"/>
          <w:szCs w:val="28"/>
        </w:rPr>
      </w:pPr>
      <w:r w:rsidRPr="00150CBD">
        <w:rPr>
          <w:rFonts w:ascii="Times New Roman" w:hAnsi="Times New Roman"/>
          <w:sz w:val="28"/>
          <w:szCs w:val="28"/>
        </w:rPr>
        <w:t xml:space="preserve">1. Назначить </w:t>
      </w:r>
      <w:r w:rsidR="00E95E9C" w:rsidRPr="00150CBD">
        <w:rPr>
          <w:rFonts w:ascii="Times New Roman" w:hAnsi="Times New Roman"/>
          <w:sz w:val="28"/>
          <w:szCs w:val="28"/>
        </w:rPr>
        <w:t xml:space="preserve">на </w:t>
      </w:r>
      <w:r w:rsidR="00172C1A" w:rsidRPr="00150CBD">
        <w:rPr>
          <w:rFonts w:ascii="Times New Roman" w:hAnsi="Times New Roman"/>
          <w:sz w:val="28"/>
          <w:szCs w:val="28"/>
        </w:rPr>
        <w:t>14</w:t>
      </w:r>
      <w:r w:rsidR="007A67E0" w:rsidRPr="00150CBD">
        <w:rPr>
          <w:rFonts w:ascii="Times New Roman" w:hAnsi="Times New Roman"/>
          <w:sz w:val="28"/>
          <w:szCs w:val="28"/>
        </w:rPr>
        <w:t xml:space="preserve"> сентября</w:t>
      </w:r>
      <w:r w:rsidR="00C36004" w:rsidRPr="00150CBD">
        <w:rPr>
          <w:rFonts w:ascii="Times New Roman" w:hAnsi="Times New Roman"/>
          <w:sz w:val="28"/>
          <w:szCs w:val="28"/>
        </w:rPr>
        <w:t xml:space="preserve"> 202</w:t>
      </w:r>
      <w:r w:rsidR="00172C1A" w:rsidRPr="00150CBD">
        <w:rPr>
          <w:rFonts w:ascii="Times New Roman" w:hAnsi="Times New Roman"/>
          <w:sz w:val="28"/>
          <w:szCs w:val="28"/>
        </w:rPr>
        <w:t>5</w:t>
      </w:r>
      <w:r w:rsidR="00E95E9C" w:rsidRPr="00150CBD">
        <w:rPr>
          <w:rFonts w:ascii="Times New Roman" w:hAnsi="Times New Roman"/>
          <w:sz w:val="28"/>
          <w:szCs w:val="28"/>
        </w:rPr>
        <w:t xml:space="preserve"> года </w:t>
      </w:r>
      <w:r w:rsidRPr="00150CBD">
        <w:rPr>
          <w:rFonts w:ascii="Times New Roman" w:hAnsi="Times New Roman"/>
          <w:sz w:val="28"/>
          <w:szCs w:val="28"/>
        </w:rPr>
        <w:t>выборы депутат</w:t>
      </w:r>
      <w:r w:rsidR="007A67E0" w:rsidRPr="00150CBD">
        <w:rPr>
          <w:rFonts w:ascii="Times New Roman" w:hAnsi="Times New Roman"/>
          <w:sz w:val="28"/>
          <w:szCs w:val="28"/>
        </w:rPr>
        <w:t>ов</w:t>
      </w:r>
      <w:r w:rsidRPr="00150CBD">
        <w:rPr>
          <w:rFonts w:ascii="Times New Roman" w:hAnsi="Times New Roman"/>
          <w:sz w:val="28"/>
          <w:szCs w:val="28"/>
        </w:rPr>
        <w:t xml:space="preserve"> Совет</w:t>
      </w:r>
      <w:r w:rsidR="00567C6C" w:rsidRPr="00150CBD">
        <w:rPr>
          <w:rFonts w:ascii="Times New Roman" w:hAnsi="Times New Roman"/>
          <w:sz w:val="28"/>
          <w:szCs w:val="28"/>
        </w:rPr>
        <w:t>а</w:t>
      </w:r>
      <w:r w:rsidRPr="00150CBD">
        <w:rPr>
          <w:rFonts w:ascii="Times New Roman" w:hAnsi="Times New Roman"/>
          <w:sz w:val="28"/>
          <w:szCs w:val="28"/>
        </w:rPr>
        <w:t xml:space="preserve"> народных депутатов </w:t>
      </w:r>
      <w:r w:rsidR="00EC3B44">
        <w:rPr>
          <w:rFonts w:ascii="Times New Roman" w:hAnsi="Times New Roman"/>
          <w:sz w:val="28"/>
          <w:szCs w:val="28"/>
        </w:rPr>
        <w:t xml:space="preserve">Пригородного </w:t>
      </w:r>
      <w:r w:rsidR="00172C1A" w:rsidRPr="00150CBD">
        <w:rPr>
          <w:rFonts w:ascii="Times New Roman" w:hAnsi="Times New Roman"/>
          <w:sz w:val="28"/>
          <w:szCs w:val="28"/>
        </w:rPr>
        <w:t>сельского поселения Калачеевского</w:t>
      </w:r>
      <w:r w:rsidRPr="00150CB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A67E0" w:rsidRPr="00150CBD">
        <w:rPr>
          <w:rFonts w:ascii="Times New Roman" w:hAnsi="Times New Roman"/>
          <w:sz w:val="28"/>
          <w:szCs w:val="28"/>
        </w:rPr>
        <w:t xml:space="preserve"> </w:t>
      </w:r>
      <w:r w:rsidR="001C12D4" w:rsidRPr="00150CB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172C1A" w:rsidRPr="00150CBD">
        <w:rPr>
          <w:rFonts w:ascii="Times New Roman" w:hAnsi="Times New Roman"/>
          <w:sz w:val="28"/>
          <w:szCs w:val="28"/>
        </w:rPr>
        <w:t xml:space="preserve">пятого </w:t>
      </w:r>
      <w:r w:rsidR="007A67E0" w:rsidRPr="00150CBD">
        <w:rPr>
          <w:rFonts w:ascii="Times New Roman" w:hAnsi="Times New Roman"/>
          <w:sz w:val="28"/>
          <w:szCs w:val="28"/>
        </w:rPr>
        <w:t xml:space="preserve">созыва по </w:t>
      </w:r>
      <w:proofErr w:type="spellStart"/>
      <w:r w:rsidR="00172C1A" w:rsidRPr="00150CBD"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="00172C1A" w:rsidRPr="00150CBD">
        <w:rPr>
          <w:rFonts w:ascii="Times New Roman" w:hAnsi="Times New Roman"/>
          <w:sz w:val="28"/>
          <w:szCs w:val="28"/>
        </w:rPr>
        <w:t xml:space="preserve"> </w:t>
      </w:r>
      <w:r w:rsidR="00C43FF8" w:rsidRPr="00150CBD">
        <w:rPr>
          <w:rFonts w:ascii="Times New Roman" w:hAnsi="Times New Roman"/>
          <w:sz w:val="28"/>
          <w:szCs w:val="28"/>
        </w:rPr>
        <w:t>изб</w:t>
      </w:r>
      <w:r w:rsidR="00A860AB" w:rsidRPr="00150CBD">
        <w:rPr>
          <w:rFonts w:ascii="Times New Roman" w:hAnsi="Times New Roman"/>
          <w:sz w:val="28"/>
          <w:szCs w:val="28"/>
        </w:rPr>
        <w:t>ирательн</w:t>
      </w:r>
      <w:r w:rsidR="00172C1A" w:rsidRPr="00150CBD">
        <w:rPr>
          <w:rFonts w:ascii="Times New Roman" w:hAnsi="Times New Roman"/>
          <w:sz w:val="28"/>
          <w:szCs w:val="28"/>
        </w:rPr>
        <w:t>ому</w:t>
      </w:r>
      <w:r w:rsidR="00A860AB" w:rsidRPr="00150CBD">
        <w:rPr>
          <w:rFonts w:ascii="Times New Roman" w:hAnsi="Times New Roman"/>
          <w:sz w:val="28"/>
          <w:szCs w:val="28"/>
        </w:rPr>
        <w:t xml:space="preserve"> округ</w:t>
      </w:r>
      <w:r w:rsidR="00172C1A" w:rsidRPr="00150CBD">
        <w:rPr>
          <w:rFonts w:ascii="Times New Roman" w:hAnsi="Times New Roman"/>
          <w:sz w:val="28"/>
          <w:szCs w:val="28"/>
        </w:rPr>
        <w:t>у</w:t>
      </w:r>
      <w:r w:rsidR="00A860AB" w:rsidRPr="00150CBD">
        <w:rPr>
          <w:rFonts w:ascii="Times New Roman" w:hAnsi="Times New Roman"/>
          <w:sz w:val="28"/>
          <w:szCs w:val="28"/>
        </w:rPr>
        <w:t>.</w:t>
      </w:r>
    </w:p>
    <w:p w14:paraId="6FDAFBA7" w14:textId="77777777" w:rsidR="00EC3B44" w:rsidRPr="00EC3B44" w:rsidRDefault="00EC3B44" w:rsidP="00EC3B44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EC3B44">
        <w:rPr>
          <w:rFonts w:ascii="Times New Roman" w:hAnsi="Times New Roman"/>
          <w:color w:val="000000"/>
          <w:spacing w:val="-17"/>
          <w:sz w:val="28"/>
          <w:szCs w:val="28"/>
        </w:rPr>
        <w:t>2</w:t>
      </w:r>
      <w:r w:rsidRPr="00EC3B44">
        <w:rPr>
          <w:rFonts w:ascii="Times New Roman" w:hAnsi="Times New Roman"/>
          <w:color w:val="000000"/>
          <w:sz w:val="28"/>
          <w:szCs w:val="28"/>
        </w:rPr>
        <w:t>.</w:t>
      </w:r>
      <w:r w:rsidRPr="00EC3B44"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 w:rsidRPr="00EC3B44">
        <w:rPr>
          <w:rFonts w:ascii="Times New Roman" w:hAnsi="Times New Roman"/>
          <w:sz w:val="28"/>
          <w:szCs w:val="28"/>
          <w:lang w:bidi="ru-RU"/>
        </w:rPr>
        <w:t>Опубликовать настоящее решение 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14:paraId="3EF533C6" w14:textId="77777777" w:rsidR="00EC3B44" w:rsidRPr="00EC3B44" w:rsidRDefault="00EC3B44" w:rsidP="00EC3B44">
      <w:pPr>
        <w:widowControl w:val="0"/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9D1C6E5" w14:textId="77777777" w:rsidR="00EC3B44" w:rsidRPr="00EC3B44" w:rsidRDefault="00EC3B44" w:rsidP="0085291A">
      <w:pPr>
        <w:widowControl w:val="0"/>
        <w:ind w:right="282"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FC8252C" w14:textId="77777777" w:rsidR="00EC3B44" w:rsidRPr="00EC3B44" w:rsidRDefault="00EC3B44" w:rsidP="00EC3B44">
      <w:pPr>
        <w:widowControl w:val="0"/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C46C4A1" w14:textId="77777777" w:rsidR="00EC3B44" w:rsidRPr="00EC3B44" w:rsidRDefault="00EC3B44" w:rsidP="00EC3B44">
      <w:pPr>
        <w:widowControl w:val="0"/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3B44">
        <w:rPr>
          <w:rFonts w:ascii="Times New Roman" w:hAnsi="Times New Roman"/>
          <w:b/>
          <w:bCs/>
          <w:color w:val="000000"/>
          <w:sz w:val="28"/>
          <w:szCs w:val="28"/>
        </w:rPr>
        <w:t>Глава П</w:t>
      </w:r>
      <w:r w:rsidRPr="00EC3B44">
        <w:rPr>
          <w:rFonts w:ascii="Times New Roman" w:hAnsi="Times New Roman"/>
          <w:b/>
          <w:bCs/>
          <w:color w:val="000000"/>
          <w:spacing w:val="-2"/>
          <w:w w:val="99"/>
          <w:sz w:val="28"/>
          <w:szCs w:val="28"/>
        </w:rPr>
        <w:t>ри</w:t>
      </w:r>
      <w:r w:rsidRPr="00EC3B44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го</w:t>
      </w:r>
      <w:r w:rsidRPr="00EC3B44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р</w:t>
      </w:r>
      <w:r w:rsidRPr="00EC3B44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о</w:t>
      </w:r>
      <w:r w:rsidRPr="00EC3B4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д</w:t>
      </w:r>
      <w:r w:rsidRPr="00EC3B44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н</w:t>
      </w:r>
      <w:r w:rsidRPr="00EC3B4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</w:t>
      </w:r>
      <w:r w:rsidRPr="00EC3B44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г</w:t>
      </w:r>
      <w:r w:rsidRPr="00EC3B44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</w:p>
    <w:p w14:paraId="11F21E72" w14:textId="77777777" w:rsidR="00EC3B44" w:rsidRPr="00EC3B44" w:rsidRDefault="00EC3B44" w:rsidP="00EC3B44">
      <w:pPr>
        <w:widowControl w:val="0"/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3B44">
        <w:rPr>
          <w:rFonts w:ascii="Times New Roman" w:hAnsi="Times New Roman"/>
          <w:b/>
          <w:bCs/>
          <w:color w:val="000000"/>
          <w:sz w:val="28"/>
          <w:szCs w:val="28"/>
        </w:rPr>
        <w:t>сель</w:t>
      </w:r>
      <w:r w:rsidRPr="00EC3B4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</w:t>
      </w:r>
      <w:r w:rsidRPr="00EC3B44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к</w:t>
      </w:r>
      <w:r w:rsidRPr="00EC3B44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</w:t>
      </w:r>
      <w:r w:rsidRPr="00EC3B44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г</w:t>
      </w:r>
      <w:r w:rsidRPr="00EC3B44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EC3B44">
        <w:rPr>
          <w:rFonts w:ascii="Times New Roman" w:hAnsi="Times New Roman"/>
          <w:b/>
          <w:bCs/>
          <w:color w:val="000000"/>
          <w:spacing w:val="23"/>
          <w:sz w:val="28"/>
          <w:szCs w:val="28"/>
        </w:rPr>
        <w:t xml:space="preserve"> </w:t>
      </w:r>
      <w:r w:rsidRPr="00EC3B44">
        <w:rPr>
          <w:rFonts w:ascii="Times New Roman" w:hAnsi="Times New Roman"/>
          <w:b/>
          <w:bCs/>
          <w:color w:val="000000"/>
          <w:spacing w:val="-4"/>
          <w:w w:val="99"/>
          <w:sz w:val="28"/>
          <w:szCs w:val="28"/>
        </w:rPr>
        <w:t>п</w:t>
      </w:r>
      <w:r w:rsidRPr="00EC3B4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ос</w:t>
      </w:r>
      <w:r w:rsidRPr="00EC3B44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е</w:t>
      </w:r>
      <w:r w:rsidRPr="00EC3B44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л</w:t>
      </w:r>
      <w:r w:rsidRPr="00EC3B44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е</w:t>
      </w:r>
      <w:r w:rsidRPr="00EC3B44">
        <w:rPr>
          <w:rFonts w:ascii="Times New Roman" w:hAnsi="Times New Roman"/>
          <w:b/>
          <w:bCs/>
          <w:color w:val="000000"/>
          <w:spacing w:val="-4"/>
          <w:w w:val="99"/>
          <w:sz w:val="28"/>
          <w:szCs w:val="28"/>
        </w:rPr>
        <w:t>н</w:t>
      </w:r>
      <w:r w:rsidRPr="00EC3B44">
        <w:rPr>
          <w:rFonts w:ascii="Times New Roman" w:hAnsi="Times New Roman"/>
          <w:b/>
          <w:bCs/>
          <w:color w:val="000000"/>
          <w:spacing w:val="-5"/>
          <w:w w:val="99"/>
          <w:sz w:val="28"/>
          <w:szCs w:val="28"/>
        </w:rPr>
        <w:t>и</w:t>
      </w:r>
      <w:r w:rsidRPr="00EC3B44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Pr="00EC3B4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 w:rsidRPr="00EC3B44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А. Г. Самойленко </w:t>
      </w:r>
    </w:p>
    <w:p w14:paraId="1086B99C" w14:textId="77777777" w:rsidR="00EC3B44" w:rsidRPr="00EC3B44" w:rsidRDefault="00EC3B44" w:rsidP="00EC3B44">
      <w:pPr>
        <w:widowControl w:val="0"/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3B44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 w14:paraId="1B8B4002" w14:textId="77777777" w:rsidR="00EC3B44" w:rsidRPr="00EC3B44" w:rsidRDefault="00EC3B44" w:rsidP="00EC3B44">
      <w:pPr>
        <w:widowControl w:val="0"/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21F3FFB" w14:textId="77777777" w:rsidR="00E24E92" w:rsidRPr="00150CBD" w:rsidRDefault="00E24E92" w:rsidP="00EC3B44">
      <w:pPr>
        <w:ind w:firstLine="709"/>
        <w:rPr>
          <w:rFonts w:ascii="Times New Roman" w:hAnsi="Times New Roman"/>
          <w:sz w:val="28"/>
          <w:szCs w:val="28"/>
        </w:rPr>
      </w:pPr>
    </w:p>
    <w:sectPr w:rsidR="00E24E92" w:rsidRPr="00150CBD" w:rsidSect="0085291A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A99"/>
    <w:rsid w:val="000B6B7A"/>
    <w:rsid w:val="000E149B"/>
    <w:rsid w:val="00150CBD"/>
    <w:rsid w:val="00166991"/>
    <w:rsid w:val="00172C1A"/>
    <w:rsid w:val="00172C5A"/>
    <w:rsid w:val="001C12D4"/>
    <w:rsid w:val="00244A22"/>
    <w:rsid w:val="00326BD0"/>
    <w:rsid w:val="00344FAB"/>
    <w:rsid w:val="00377F6E"/>
    <w:rsid w:val="003A6431"/>
    <w:rsid w:val="003B58F1"/>
    <w:rsid w:val="003D436D"/>
    <w:rsid w:val="003E6A99"/>
    <w:rsid w:val="004C1402"/>
    <w:rsid w:val="00567C6C"/>
    <w:rsid w:val="005D5327"/>
    <w:rsid w:val="005F2A4C"/>
    <w:rsid w:val="006503A3"/>
    <w:rsid w:val="0066660B"/>
    <w:rsid w:val="006819E8"/>
    <w:rsid w:val="0068476C"/>
    <w:rsid w:val="00687EB4"/>
    <w:rsid w:val="006B5CD9"/>
    <w:rsid w:val="006D52EA"/>
    <w:rsid w:val="006E7228"/>
    <w:rsid w:val="00702EB7"/>
    <w:rsid w:val="007517CA"/>
    <w:rsid w:val="007A67E0"/>
    <w:rsid w:val="007E5178"/>
    <w:rsid w:val="008107A2"/>
    <w:rsid w:val="00826D67"/>
    <w:rsid w:val="0084366D"/>
    <w:rsid w:val="0085291A"/>
    <w:rsid w:val="0086781E"/>
    <w:rsid w:val="008942FB"/>
    <w:rsid w:val="008A0804"/>
    <w:rsid w:val="008B4995"/>
    <w:rsid w:val="00957559"/>
    <w:rsid w:val="009745A2"/>
    <w:rsid w:val="009F0ACE"/>
    <w:rsid w:val="00A70B07"/>
    <w:rsid w:val="00A844F7"/>
    <w:rsid w:val="00A860AB"/>
    <w:rsid w:val="00B154E1"/>
    <w:rsid w:val="00B82DCC"/>
    <w:rsid w:val="00BD3B65"/>
    <w:rsid w:val="00C0240B"/>
    <w:rsid w:val="00C25548"/>
    <w:rsid w:val="00C36004"/>
    <w:rsid w:val="00C43FF8"/>
    <w:rsid w:val="00C86EB1"/>
    <w:rsid w:val="00CE7DA7"/>
    <w:rsid w:val="00E24E92"/>
    <w:rsid w:val="00E3635C"/>
    <w:rsid w:val="00E70DB1"/>
    <w:rsid w:val="00E71554"/>
    <w:rsid w:val="00E95E9C"/>
    <w:rsid w:val="00EC3B44"/>
    <w:rsid w:val="00F97253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A0716"/>
  <w15:docId w15:val="{F0708F0F-D51B-41C8-87AC-C0A8AE0F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687EB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87E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7E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7E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7E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E6A99"/>
    <w:pPr>
      <w:keepNext/>
      <w:autoSpaceDE w:val="0"/>
      <w:autoSpaceDN w:val="0"/>
      <w:jc w:val="center"/>
      <w:outlineLvl w:val="0"/>
    </w:pPr>
  </w:style>
  <w:style w:type="paragraph" w:styleId="a3">
    <w:name w:val="Balloon Text"/>
    <w:basedOn w:val="a"/>
    <w:semiHidden/>
    <w:rsid w:val="000E14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CE7DA7"/>
    <w:rPr>
      <w:rFonts w:ascii="Arial" w:hAnsi="Arial" w:cs="Arial"/>
      <w:b/>
      <w:bCs/>
      <w:iCs/>
      <w:sz w:val="30"/>
      <w:szCs w:val="28"/>
    </w:rPr>
  </w:style>
  <w:style w:type="paragraph" w:styleId="a4">
    <w:name w:val="Body Text"/>
    <w:basedOn w:val="a"/>
    <w:link w:val="a5"/>
    <w:unhideWhenUsed/>
    <w:rsid w:val="00CE7DA7"/>
    <w:pPr>
      <w:spacing w:after="120"/>
    </w:pPr>
  </w:style>
  <w:style w:type="character" w:customStyle="1" w:styleId="a5">
    <w:name w:val="Основной текст Знак"/>
    <w:link w:val="a4"/>
    <w:rsid w:val="00CE7DA7"/>
    <w:rPr>
      <w:color w:val="000000"/>
      <w:sz w:val="28"/>
    </w:rPr>
  </w:style>
  <w:style w:type="character" w:customStyle="1" w:styleId="30">
    <w:name w:val="Заголовок 3 Знак"/>
    <w:aliases w:val="!Главы документа Знак"/>
    <w:link w:val="3"/>
    <w:rsid w:val="00E24E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24E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7E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687EB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E24E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87E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687EB4"/>
    <w:rPr>
      <w:color w:val="0000FF"/>
      <w:u w:val="none"/>
    </w:rPr>
  </w:style>
  <w:style w:type="paragraph" w:customStyle="1" w:styleId="Application">
    <w:name w:val="Application!Приложение"/>
    <w:rsid w:val="00687E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7E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7E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9">
    <w:name w:val="Table Grid"/>
    <w:basedOn w:val="a1"/>
    <w:rsid w:val="00E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RePack by Diakov</cp:lastModifiedBy>
  <cp:revision>8</cp:revision>
  <cp:lastPrinted>2025-06-25T06:31:00Z</cp:lastPrinted>
  <dcterms:created xsi:type="dcterms:W3CDTF">2025-06-06T08:04:00Z</dcterms:created>
  <dcterms:modified xsi:type="dcterms:W3CDTF">2025-06-25T06:32:00Z</dcterms:modified>
</cp:coreProperties>
</file>